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77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4"/>
        <w:gridCol w:w="813"/>
        <w:gridCol w:w="686"/>
        <w:gridCol w:w="606"/>
        <w:gridCol w:w="1439"/>
        <w:gridCol w:w="850"/>
      </w:tblGrid>
      <w:tr w:rsidR="00472D3F" w:rsidRPr="00636E29" w:rsidTr="00636E29">
        <w:trPr>
          <w:gridAfter w:val="4"/>
          <w:wAfter w:w="3581" w:type="dxa"/>
          <w:trHeight w:val="173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/>
                <w:i/>
              </w:rPr>
            </w:pPr>
            <w:r w:rsidRPr="00636E29">
              <w:rPr>
                <w:b/>
                <w:i/>
              </w:rPr>
              <w:t xml:space="preserve">Tabela 1. </w:t>
            </w:r>
            <w:r w:rsidRPr="00636E29">
              <w:rPr>
                <w:i/>
              </w:rPr>
              <w:t>Faixa etária.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u w:val="single"/>
              </w:rPr>
            </w:pPr>
            <w:r w:rsidRPr="00636E29">
              <w:t xml:space="preserve">          </w:t>
            </w:r>
            <w:r w:rsidRPr="00636E29">
              <w:rPr>
                <w:u w:val="single"/>
              </w:rPr>
              <w:t xml:space="preserve">        2006___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u w:val="single"/>
              </w:rPr>
            </w:pPr>
            <w:r w:rsidRPr="00636E29">
              <w:t xml:space="preserve">       </w:t>
            </w:r>
            <w:r w:rsidRPr="00636E29">
              <w:rPr>
                <w:u w:val="single"/>
              </w:rPr>
              <w:t xml:space="preserve">          2007___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N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%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%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384" w:type="dxa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50 a"/>
              </w:smartTagPr>
              <w:r w:rsidRPr="00636E29">
                <w:t>50 a</w:t>
              </w:r>
            </w:smartTag>
            <w:r w:rsidRPr="00636E29">
              <w:t xml:space="preserve"> 59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81</w:t>
            </w: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ind w:left="-338" w:firstLine="338"/>
              <w:jc w:val="center"/>
            </w:pPr>
            <w:r w:rsidRPr="00636E29">
              <w:t>22,8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72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18,5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384" w:type="dxa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60 a"/>
              </w:smartTagPr>
              <w:r w:rsidRPr="00636E29">
                <w:t>60 a</w:t>
              </w:r>
            </w:smartTag>
            <w:r w:rsidRPr="00636E29">
              <w:t xml:space="preserve"> 69</w:t>
            </w:r>
          </w:p>
        </w:tc>
        <w:tc>
          <w:tcPr>
            <w:tcW w:w="1499" w:type="dxa"/>
            <w:gridSpan w:val="2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78</w:t>
            </w:r>
          </w:p>
        </w:tc>
        <w:tc>
          <w:tcPr>
            <w:tcW w:w="606" w:type="dxa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21,9</w:t>
            </w:r>
          </w:p>
        </w:tc>
        <w:tc>
          <w:tcPr>
            <w:tcW w:w="1439" w:type="dxa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101</w:t>
            </w:r>
          </w:p>
        </w:tc>
        <w:tc>
          <w:tcPr>
            <w:tcW w:w="850" w:type="dxa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26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384" w:type="dxa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70 a"/>
              </w:smartTagPr>
              <w:r w:rsidRPr="00636E29">
                <w:t>70 a</w:t>
              </w:r>
            </w:smartTag>
            <w:r w:rsidRPr="00636E29">
              <w:t xml:space="preserve"> 79</w:t>
            </w:r>
          </w:p>
        </w:tc>
        <w:tc>
          <w:tcPr>
            <w:tcW w:w="1499" w:type="dxa"/>
            <w:gridSpan w:val="2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116</w:t>
            </w:r>
          </w:p>
        </w:tc>
        <w:tc>
          <w:tcPr>
            <w:tcW w:w="606" w:type="dxa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32,6</w:t>
            </w:r>
          </w:p>
        </w:tc>
        <w:tc>
          <w:tcPr>
            <w:tcW w:w="1439" w:type="dxa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111</w:t>
            </w:r>
          </w:p>
        </w:tc>
        <w:tc>
          <w:tcPr>
            <w:tcW w:w="850" w:type="dxa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28,5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384" w:type="dxa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80 a"/>
              </w:smartTagPr>
              <w:r w:rsidRPr="00636E29">
                <w:t>80 a</w:t>
              </w:r>
            </w:smartTag>
            <w:r w:rsidRPr="00636E29">
              <w:t xml:space="preserve"> 89</w:t>
            </w:r>
          </w:p>
        </w:tc>
        <w:tc>
          <w:tcPr>
            <w:tcW w:w="1499" w:type="dxa"/>
            <w:gridSpan w:val="2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63</w:t>
            </w:r>
          </w:p>
        </w:tc>
        <w:tc>
          <w:tcPr>
            <w:tcW w:w="606" w:type="dxa"/>
          </w:tcPr>
          <w:p w:rsidR="00472D3F" w:rsidRPr="00636E29" w:rsidRDefault="00472D3F" w:rsidP="00636E29">
            <w:pPr>
              <w:spacing w:after="0" w:line="240" w:lineRule="auto"/>
              <w:ind w:left="-250" w:firstLine="250"/>
              <w:jc w:val="center"/>
            </w:pPr>
            <w:r w:rsidRPr="00636E29">
              <w:t>17,7</w:t>
            </w:r>
          </w:p>
        </w:tc>
        <w:tc>
          <w:tcPr>
            <w:tcW w:w="1439" w:type="dxa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82</w:t>
            </w:r>
          </w:p>
        </w:tc>
        <w:tc>
          <w:tcPr>
            <w:tcW w:w="850" w:type="dxa"/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21,1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384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90 a"/>
              </w:smartTagPr>
              <w:r w:rsidRPr="00636E29">
                <w:t>90 a</w:t>
              </w:r>
            </w:smartTag>
            <w:r w:rsidRPr="00636E29">
              <w:t xml:space="preserve"> 98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18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5,0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5,9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384" w:type="dxa"/>
            <w:tcBorders>
              <w:top w:val="single" w:sz="4" w:space="0" w:color="auto"/>
              <w:bottom w:val="single" w:sz="8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Total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356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8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100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8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389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100</w:t>
            </w:r>
          </w:p>
        </w:tc>
      </w:tr>
    </w:tbl>
    <w:p w:rsidR="00472D3F" w:rsidRDefault="00472D3F" w:rsidP="004520B4"/>
    <w:p w:rsidR="00472D3F" w:rsidRDefault="00472D3F" w:rsidP="004520B4"/>
    <w:p w:rsidR="00472D3F" w:rsidRDefault="00472D3F" w:rsidP="004520B4"/>
    <w:p w:rsidR="00472D3F" w:rsidRDefault="00472D3F" w:rsidP="004520B4"/>
    <w:p w:rsidR="00472D3F" w:rsidRDefault="00472D3F" w:rsidP="004520B4">
      <w:r>
        <w:t xml:space="preserve">                </w:t>
      </w:r>
    </w:p>
    <w:p w:rsidR="00472D3F" w:rsidRDefault="00472D3F"/>
    <w:p w:rsidR="00472D3F" w:rsidRDefault="00472D3F" w:rsidP="004520B4">
      <w:r>
        <w:t>p= 0,2633             X</w:t>
      </w:r>
      <w:r w:rsidRPr="00CB58B3">
        <w:rPr>
          <w:vertAlign w:val="superscript"/>
        </w:rPr>
        <w:t>2</w:t>
      </w:r>
      <w:r w:rsidRPr="00CB58B3">
        <w:t>=</w:t>
      </w:r>
      <w:r>
        <w:t xml:space="preserve"> 5,243   </w:t>
      </w:r>
    </w:p>
    <w:p w:rsidR="00472D3F" w:rsidRDefault="00472D3F" w:rsidP="004520B4"/>
    <w:p w:rsidR="00472D3F" w:rsidRDefault="00472D3F" w:rsidP="004520B4"/>
    <w:tbl>
      <w:tblPr>
        <w:tblpPr w:leftFromText="141" w:rightFromText="141" w:vertAnchor="text" w:horzAnchor="margin" w:tblpY="-153"/>
        <w:tblW w:w="0" w:type="auto"/>
        <w:tblLook w:val="00A0"/>
      </w:tblPr>
      <w:tblGrid>
        <w:gridCol w:w="1594"/>
        <w:gridCol w:w="1086"/>
        <w:gridCol w:w="1086"/>
        <w:gridCol w:w="1086"/>
        <w:gridCol w:w="1086"/>
      </w:tblGrid>
      <w:tr w:rsidR="00472D3F" w:rsidRPr="00636E29" w:rsidTr="00636E29">
        <w:trPr>
          <w:trHeight w:val="284"/>
        </w:trPr>
        <w:tc>
          <w:tcPr>
            <w:tcW w:w="5938" w:type="dxa"/>
            <w:gridSpan w:val="5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rPr>
                <w:i/>
              </w:rPr>
            </w:pPr>
            <w:r w:rsidRPr="00636E29">
              <w:rPr>
                <w:b/>
                <w:i/>
              </w:rPr>
              <w:t xml:space="preserve">Tabela 2. </w:t>
            </w:r>
            <w:r w:rsidRPr="00636E29">
              <w:rPr>
                <w:i/>
              </w:rPr>
              <w:t>Procedência</w:t>
            </w:r>
          </w:p>
        </w:tc>
      </w:tr>
      <w:tr w:rsidR="00472D3F" w:rsidRPr="00636E29" w:rsidTr="00636E29">
        <w:trPr>
          <w:trHeight w:val="284"/>
        </w:trPr>
        <w:tc>
          <w:tcPr>
            <w:tcW w:w="1594" w:type="dxa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u w:val="single"/>
              </w:rPr>
            </w:pPr>
            <w:r w:rsidRPr="00636E29">
              <w:rPr>
                <w:u w:val="single"/>
              </w:rPr>
              <w:t>____2006____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u w:val="single"/>
              </w:rPr>
            </w:pPr>
            <w:r w:rsidRPr="00636E29">
              <w:rPr>
                <w:u w:val="single"/>
              </w:rPr>
              <w:t>____2007____</w:t>
            </w:r>
          </w:p>
        </w:tc>
      </w:tr>
      <w:tr w:rsidR="00472D3F" w:rsidRPr="00636E29" w:rsidTr="00636E29">
        <w:trPr>
          <w:trHeight w:val="242"/>
        </w:trPr>
        <w:tc>
          <w:tcPr>
            <w:tcW w:w="1594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 xml:space="preserve">  N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 xml:space="preserve"> %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N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 xml:space="preserve"> %</w:t>
            </w:r>
          </w:p>
        </w:tc>
      </w:tr>
    </w:tbl>
    <w:p w:rsidR="00472D3F" w:rsidRDefault="00472D3F" w:rsidP="009859B5"/>
    <w:tbl>
      <w:tblPr>
        <w:tblpPr w:leftFromText="141" w:rightFromText="141" w:vertAnchor="text" w:horzAnchor="margin" w:tblpY="174"/>
        <w:tblW w:w="5882" w:type="dxa"/>
        <w:tblCellMar>
          <w:left w:w="70" w:type="dxa"/>
          <w:right w:w="70" w:type="dxa"/>
        </w:tblCellMar>
        <w:tblLook w:val="00A0"/>
      </w:tblPr>
      <w:tblGrid>
        <w:gridCol w:w="1488"/>
        <w:gridCol w:w="1134"/>
        <w:gridCol w:w="1136"/>
        <w:gridCol w:w="1025"/>
        <w:gridCol w:w="1099"/>
      </w:tblGrid>
      <w:tr w:rsidR="00472D3F" w:rsidRPr="00636E29" w:rsidTr="00CF750E">
        <w:trPr>
          <w:trHeight w:val="306"/>
        </w:trPr>
        <w:tc>
          <w:tcPr>
            <w:tcW w:w="1488" w:type="dxa"/>
            <w:noWrap/>
            <w:vAlign w:val="bottom"/>
          </w:tcPr>
          <w:p w:rsidR="00472D3F" w:rsidRPr="00636E29" w:rsidRDefault="00472D3F" w:rsidP="00CF750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Sorocaba</w:t>
            </w:r>
          </w:p>
        </w:tc>
        <w:tc>
          <w:tcPr>
            <w:tcW w:w="1134" w:type="dxa"/>
            <w:noWrap/>
            <w:vAlign w:val="bottom"/>
          </w:tcPr>
          <w:p w:rsidR="00472D3F" w:rsidRPr="00636E29" w:rsidRDefault="00472D3F" w:rsidP="00CF750E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151</w:t>
            </w:r>
          </w:p>
        </w:tc>
        <w:tc>
          <w:tcPr>
            <w:tcW w:w="1136" w:type="dxa"/>
            <w:noWrap/>
            <w:vAlign w:val="bottom"/>
          </w:tcPr>
          <w:p w:rsidR="00472D3F" w:rsidRPr="00636E29" w:rsidRDefault="00472D3F" w:rsidP="00CF750E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42,4</w:t>
            </w:r>
          </w:p>
        </w:tc>
        <w:tc>
          <w:tcPr>
            <w:tcW w:w="1025" w:type="dxa"/>
            <w:noWrap/>
            <w:vAlign w:val="bottom"/>
          </w:tcPr>
          <w:p w:rsidR="00472D3F" w:rsidRPr="00636E29" w:rsidRDefault="00472D3F" w:rsidP="00CF750E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131</w:t>
            </w:r>
          </w:p>
        </w:tc>
        <w:tc>
          <w:tcPr>
            <w:tcW w:w="1099" w:type="dxa"/>
            <w:noWrap/>
            <w:vAlign w:val="bottom"/>
          </w:tcPr>
          <w:p w:rsidR="00472D3F" w:rsidRPr="00636E29" w:rsidRDefault="00472D3F" w:rsidP="00CF750E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33,7</w:t>
            </w:r>
          </w:p>
        </w:tc>
      </w:tr>
      <w:tr w:rsidR="00472D3F" w:rsidRPr="00636E29" w:rsidTr="00CF750E">
        <w:trPr>
          <w:trHeight w:val="306"/>
        </w:trPr>
        <w:tc>
          <w:tcPr>
            <w:tcW w:w="1488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CF750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Outras cidades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CF750E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205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CF750E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57,6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CF750E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258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CF750E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66,3</w:t>
            </w:r>
          </w:p>
        </w:tc>
      </w:tr>
      <w:tr w:rsidR="00472D3F" w:rsidRPr="00636E29" w:rsidTr="00CF750E">
        <w:trPr>
          <w:trHeight w:val="306"/>
        </w:trPr>
        <w:tc>
          <w:tcPr>
            <w:tcW w:w="1488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CF750E">
            <w:pPr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CF750E">
            <w:pPr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356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CF750E">
            <w:pPr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100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CF750E">
            <w:pPr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389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CF750E">
            <w:pPr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100</w:t>
            </w:r>
          </w:p>
        </w:tc>
      </w:tr>
    </w:tbl>
    <w:p w:rsidR="00472D3F" w:rsidRDefault="00472D3F" w:rsidP="004520B4"/>
    <w:p w:rsidR="00472D3F" w:rsidRDefault="00472D3F"/>
    <w:p w:rsidR="00472D3F" w:rsidRDefault="00472D3F"/>
    <w:p w:rsidR="00472D3F" w:rsidRDefault="00472D3F">
      <w:r>
        <w:t>p= 0,0140              X</w:t>
      </w:r>
      <w:r w:rsidRPr="0093798F">
        <w:rPr>
          <w:vertAlign w:val="superscript"/>
        </w:rPr>
        <w:t>2</w:t>
      </w:r>
      <w:r>
        <w:t>= 6,035</w:t>
      </w:r>
    </w:p>
    <w:p w:rsidR="00472D3F" w:rsidRDefault="00472D3F"/>
    <w:p w:rsidR="00472D3F" w:rsidRDefault="00472D3F"/>
    <w:tbl>
      <w:tblPr>
        <w:tblpPr w:leftFromText="141" w:rightFromText="141" w:vertAnchor="page" w:horzAnchor="margin" w:tblpY="897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594"/>
        <w:gridCol w:w="1086"/>
        <w:gridCol w:w="423"/>
        <w:gridCol w:w="663"/>
        <w:gridCol w:w="1086"/>
        <w:gridCol w:w="1086"/>
      </w:tblGrid>
      <w:tr w:rsidR="00472D3F" w:rsidRPr="00636E29" w:rsidTr="00636E29">
        <w:trPr>
          <w:gridAfter w:val="3"/>
          <w:wAfter w:w="2835" w:type="dxa"/>
          <w:trHeight w:val="288"/>
        </w:trPr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2D3F" w:rsidRPr="00636E29" w:rsidRDefault="00472D3F" w:rsidP="00636E29">
            <w:pPr>
              <w:spacing w:after="0" w:line="240" w:lineRule="auto"/>
              <w:ind w:left="108"/>
              <w:rPr>
                <w:i/>
              </w:rPr>
            </w:pPr>
            <w:r w:rsidRPr="00636E29">
              <w:rPr>
                <w:b/>
                <w:i/>
              </w:rPr>
              <w:t xml:space="preserve">Tabela 3. </w:t>
            </w:r>
            <w:r w:rsidRPr="00636E29">
              <w:rPr>
                <w:i/>
              </w:rPr>
              <w:t>Tipo de tratamento.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84"/>
        </w:trPr>
        <w:tc>
          <w:tcPr>
            <w:tcW w:w="1594" w:type="dxa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u w:val="single"/>
              </w:rPr>
            </w:pPr>
            <w:r w:rsidRPr="00636E29">
              <w:rPr>
                <w:u w:val="single"/>
              </w:rPr>
              <w:t>___2006___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u w:val="single"/>
              </w:rPr>
            </w:pPr>
            <w:r w:rsidRPr="00636E29">
              <w:rPr>
                <w:u w:val="single"/>
              </w:rPr>
              <w:t>___2007___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96"/>
        </w:trPr>
        <w:tc>
          <w:tcPr>
            <w:tcW w:w="1594" w:type="dxa"/>
            <w:tcBorders>
              <w:bottom w:val="single" w:sz="8" w:space="0" w:color="000000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N</w:t>
            </w:r>
          </w:p>
        </w:tc>
        <w:tc>
          <w:tcPr>
            <w:tcW w:w="1086" w:type="dxa"/>
            <w:gridSpan w:val="2"/>
            <w:tcBorders>
              <w:bottom w:val="single" w:sz="8" w:space="0" w:color="000000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%</w:t>
            </w: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N</w:t>
            </w: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%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84"/>
        </w:trPr>
        <w:tc>
          <w:tcPr>
            <w:tcW w:w="1594" w:type="dxa"/>
            <w:tcBorders>
              <w:top w:val="single" w:sz="8" w:space="0" w:color="000000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Cirúrgico</w:t>
            </w:r>
          </w:p>
        </w:tc>
        <w:tc>
          <w:tcPr>
            <w:tcW w:w="1086" w:type="dxa"/>
            <w:tcBorders>
              <w:top w:val="single" w:sz="8" w:space="0" w:color="000000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60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16,9</w:t>
            </w:r>
          </w:p>
        </w:tc>
        <w:tc>
          <w:tcPr>
            <w:tcW w:w="1086" w:type="dxa"/>
            <w:tcBorders>
              <w:top w:val="single" w:sz="8" w:space="0" w:color="000000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86</w:t>
            </w:r>
          </w:p>
        </w:tc>
        <w:tc>
          <w:tcPr>
            <w:tcW w:w="1086" w:type="dxa"/>
            <w:tcBorders>
              <w:top w:val="single" w:sz="8" w:space="0" w:color="000000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22,1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96"/>
        </w:trPr>
        <w:tc>
          <w:tcPr>
            <w:tcW w:w="1594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Clínico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296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83,1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303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77,9</w:t>
            </w:r>
          </w:p>
        </w:tc>
      </w:tr>
      <w:tr w:rsidR="00472D3F" w:rsidRPr="00636E29" w:rsidTr="0063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96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Total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356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100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389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100</w:t>
            </w:r>
          </w:p>
        </w:tc>
      </w:tr>
    </w:tbl>
    <w:p w:rsidR="00472D3F" w:rsidRDefault="00472D3F"/>
    <w:p w:rsidR="00472D3F" w:rsidRDefault="00472D3F"/>
    <w:p w:rsidR="00472D3F" w:rsidRDefault="00472D3F"/>
    <w:p w:rsidR="00472D3F" w:rsidRDefault="00472D3F" w:rsidP="00907B34">
      <w:r>
        <w:t xml:space="preserve">  p= 0,0711        X</w:t>
      </w:r>
      <w:r w:rsidRPr="009A0067">
        <w:rPr>
          <w:vertAlign w:val="superscript"/>
        </w:rPr>
        <w:t>2</w:t>
      </w:r>
      <w:r>
        <w:t xml:space="preserve">= 3,257      </w:t>
      </w:r>
    </w:p>
    <w:p w:rsidR="00472D3F" w:rsidRDefault="00472D3F" w:rsidP="00907B34"/>
    <w:tbl>
      <w:tblPr>
        <w:tblpPr w:leftFromText="141" w:rightFromText="141" w:vertAnchor="text" w:horzAnchor="margin" w:tblpY="-75"/>
        <w:tblW w:w="0" w:type="auto"/>
        <w:tblLook w:val="00A0"/>
      </w:tblPr>
      <w:tblGrid>
        <w:gridCol w:w="1594"/>
        <w:gridCol w:w="1086"/>
        <w:gridCol w:w="1086"/>
        <w:gridCol w:w="1086"/>
        <w:gridCol w:w="1086"/>
        <w:gridCol w:w="38"/>
      </w:tblGrid>
      <w:tr w:rsidR="00472D3F" w:rsidRPr="00636E29" w:rsidTr="00636E29">
        <w:trPr>
          <w:gridAfter w:val="1"/>
          <w:wAfter w:w="38" w:type="dxa"/>
          <w:trHeight w:val="284"/>
        </w:trPr>
        <w:tc>
          <w:tcPr>
            <w:tcW w:w="3766" w:type="dxa"/>
            <w:gridSpan w:val="3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rPr>
                <w:b/>
                <w:i/>
                <w:u w:val="single"/>
              </w:rPr>
            </w:pPr>
            <w:r w:rsidRPr="00636E29">
              <w:rPr>
                <w:b/>
                <w:i/>
              </w:rPr>
              <w:t xml:space="preserve">Tabela 4. </w:t>
            </w:r>
            <w:r w:rsidRPr="00636E29">
              <w:rPr>
                <w:i/>
              </w:rPr>
              <w:t xml:space="preserve">Estado Geral na Internação 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</w:p>
        </w:tc>
      </w:tr>
      <w:tr w:rsidR="00472D3F" w:rsidRPr="00636E29" w:rsidTr="00636E29">
        <w:trPr>
          <w:gridAfter w:val="1"/>
          <w:wAfter w:w="38" w:type="dxa"/>
          <w:trHeight w:val="284"/>
        </w:trPr>
        <w:tc>
          <w:tcPr>
            <w:tcW w:w="1594" w:type="dxa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u w:val="single"/>
              </w:rPr>
            </w:pPr>
            <w:r w:rsidRPr="00636E29">
              <w:rPr>
                <w:u w:val="single"/>
              </w:rPr>
              <w:t>____2006____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u w:val="single"/>
              </w:rPr>
            </w:pPr>
            <w:r w:rsidRPr="00636E29">
              <w:rPr>
                <w:u w:val="single"/>
              </w:rPr>
              <w:t>____2007____</w:t>
            </w:r>
          </w:p>
        </w:tc>
      </w:tr>
      <w:tr w:rsidR="00472D3F" w:rsidRPr="00636E29" w:rsidTr="00636E29">
        <w:trPr>
          <w:gridAfter w:val="1"/>
          <w:wAfter w:w="38" w:type="dxa"/>
          <w:trHeight w:val="296"/>
        </w:trPr>
        <w:tc>
          <w:tcPr>
            <w:tcW w:w="1594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 xml:space="preserve">  N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 xml:space="preserve"> %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N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 xml:space="preserve"> %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BEG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1,1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19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4,9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REG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164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46,1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171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43,9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MEG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188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52,8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199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51,2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Cs/>
                <w:color w:val="000000"/>
                <w:lang w:eastAsia="pt-BR"/>
              </w:rPr>
            </w:pPr>
            <w:r w:rsidRPr="00636E29">
              <w:rPr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356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389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100</w:t>
            </w:r>
          </w:p>
        </w:tc>
      </w:tr>
    </w:tbl>
    <w:p w:rsidR="00472D3F" w:rsidRDefault="00472D3F" w:rsidP="00907B34">
      <w:r>
        <w:t xml:space="preserve"> </w:t>
      </w:r>
    </w:p>
    <w:p w:rsidR="00472D3F" w:rsidRDefault="00472D3F"/>
    <w:p w:rsidR="00472D3F" w:rsidRDefault="00472D3F"/>
    <w:p w:rsidR="00472D3F" w:rsidRDefault="00472D3F"/>
    <w:p w:rsidR="00472D3F" w:rsidRDefault="00472D3F"/>
    <w:p w:rsidR="00472D3F" w:rsidRDefault="00472D3F" w:rsidP="00BB6375">
      <w:r>
        <w:t>p= 0,0123    X</w:t>
      </w:r>
      <w:r w:rsidRPr="009A0067">
        <w:rPr>
          <w:vertAlign w:val="superscript"/>
        </w:rPr>
        <w:t>2</w:t>
      </w:r>
      <w:r>
        <w:t>= 8,797</w:t>
      </w:r>
    </w:p>
    <w:tbl>
      <w:tblPr>
        <w:tblW w:w="0" w:type="auto"/>
        <w:tblLook w:val="00A0"/>
      </w:tblPr>
      <w:tblGrid>
        <w:gridCol w:w="1594"/>
        <w:gridCol w:w="1086"/>
        <w:gridCol w:w="1086"/>
        <w:gridCol w:w="1086"/>
        <w:gridCol w:w="1086"/>
      </w:tblGrid>
      <w:tr w:rsidR="00472D3F" w:rsidRPr="00636E29" w:rsidTr="00636E29">
        <w:trPr>
          <w:trHeight w:val="284"/>
        </w:trPr>
        <w:tc>
          <w:tcPr>
            <w:tcW w:w="3766" w:type="dxa"/>
            <w:gridSpan w:val="3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rPr>
                <w:b/>
                <w:i/>
                <w:u w:val="single"/>
              </w:rPr>
            </w:pPr>
            <w:r w:rsidRPr="00636E29">
              <w:rPr>
                <w:b/>
                <w:i/>
              </w:rPr>
              <w:t xml:space="preserve">Tabela 5. </w:t>
            </w:r>
            <w:r w:rsidRPr="00636E29">
              <w:rPr>
                <w:i/>
              </w:rPr>
              <w:t xml:space="preserve">Causas de óbitos 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</w:p>
        </w:tc>
      </w:tr>
      <w:tr w:rsidR="00472D3F" w:rsidRPr="00636E29" w:rsidTr="00636E29">
        <w:trPr>
          <w:trHeight w:val="284"/>
        </w:trPr>
        <w:tc>
          <w:tcPr>
            <w:tcW w:w="1594" w:type="dxa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u w:val="single"/>
              </w:rPr>
            </w:pPr>
            <w:r w:rsidRPr="00636E29">
              <w:rPr>
                <w:u w:val="single"/>
              </w:rPr>
              <w:t>___2006___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u w:val="single"/>
              </w:rPr>
            </w:pPr>
            <w:r w:rsidRPr="00636E29">
              <w:rPr>
                <w:u w:val="single"/>
              </w:rPr>
              <w:t>___2007___</w:t>
            </w:r>
          </w:p>
        </w:tc>
      </w:tr>
      <w:tr w:rsidR="00472D3F" w:rsidRPr="00636E29" w:rsidTr="00636E29">
        <w:trPr>
          <w:trHeight w:val="296"/>
        </w:trPr>
        <w:tc>
          <w:tcPr>
            <w:tcW w:w="1594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N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%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N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%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Cs/>
                <w:color w:val="000000"/>
                <w:lang w:eastAsia="pt-BR"/>
              </w:rPr>
            </w:pPr>
            <w:r>
              <w:rPr>
                <w:bCs/>
                <w:color w:val="000000"/>
                <w:lang w:eastAsia="pt-BR"/>
              </w:rPr>
              <w:t>Circulatória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146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41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41,1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Cs/>
                <w:color w:val="000000"/>
                <w:lang w:eastAsia="pt-BR"/>
              </w:rPr>
            </w:pPr>
            <w:r w:rsidRPr="00636E29">
              <w:rPr>
                <w:bCs/>
                <w:color w:val="000000"/>
                <w:lang w:eastAsia="pt-BR"/>
              </w:rPr>
              <w:t>Neoplasia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82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23,1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76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 xml:space="preserve">19,5       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Cs/>
                <w:color w:val="000000"/>
                <w:lang w:eastAsia="pt-BR"/>
              </w:rPr>
            </w:pPr>
            <w:r w:rsidRPr="00636E29">
              <w:rPr>
                <w:bCs/>
                <w:color w:val="000000"/>
                <w:lang w:eastAsia="pt-BR"/>
              </w:rPr>
              <w:t xml:space="preserve">    Respiratóri</w:t>
            </w:r>
            <w:r>
              <w:rPr>
                <w:bCs/>
                <w:color w:val="000000"/>
                <w:lang w:eastAsia="pt-BR"/>
              </w:rPr>
              <w:t>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5,3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10,8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Cs/>
                <w:color w:val="000000"/>
                <w:lang w:eastAsia="pt-BR"/>
              </w:rPr>
            </w:pPr>
            <w:r>
              <w:rPr>
                <w:bCs/>
                <w:color w:val="000000"/>
                <w:lang w:eastAsia="pt-BR"/>
              </w:rPr>
              <w:t xml:space="preserve"> Digestória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9,8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42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10,8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Cs/>
                <w:color w:val="000000"/>
                <w:lang w:eastAsia="pt-BR"/>
              </w:rPr>
            </w:pPr>
            <w:r w:rsidRPr="00636E29">
              <w:rPr>
                <w:bCs/>
                <w:color w:val="000000"/>
                <w:lang w:eastAsia="pt-BR"/>
              </w:rPr>
              <w:t>Externa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4,8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4,9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Cs/>
                <w:color w:val="000000"/>
                <w:lang w:eastAsia="pt-BR"/>
              </w:rPr>
            </w:pPr>
            <w:r>
              <w:rPr>
                <w:bCs/>
                <w:color w:val="000000"/>
                <w:lang w:eastAsia="pt-BR"/>
              </w:rPr>
              <w:t>Infecciosa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4,8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1,8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Cs/>
                <w:color w:val="000000"/>
                <w:lang w:eastAsia="pt-BR"/>
              </w:rPr>
            </w:pPr>
            <w:r w:rsidRPr="00636E29">
              <w:rPr>
                <w:bCs/>
                <w:color w:val="000000"/>
                <w:lang w:eastAsia="pt-BR"/>
              </w:rPr>
              <w:t>Osteomuscular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4,4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Cs/>
                <w:color w:val="000000"/>
                <w:lang w:eastAsia="pt-BR"/>
              </w:rPr>
            </w:pPr>
            <w:r w:rsidRPr="00636E29">
              <w:rPr>
                <w:bCs/>
                <w:color w:val="000000"/>
                <w:lang w:eastAsia="pt-BR"/>
              </w:rPr>
              <w:t>Geniturinário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3,7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3,9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Cs/>
                <w:color w:val="000000"/>
                <w:lang w:eastAsia="pt-BR"/>
              </w:rPr>
            </w:pPr>
            <w:r w:rsidRPr="00636E29">
              <w:rPr>
                <w:bCs/>
                <w:color w:val="000000"/>
                <w:lang w:eastAsia="pt-BR"/>
              </w:rPr>
              <w:t>Outras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2,8</w:t>
            </w:r>
          </w:p>
        </w:tc>
      </w:tr>
      <w:tr w:rsidR="00472D3F" w:rsidRPr="00636E29" w:rsidTr="00636E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bCs/>
                <w:color w:val="000000"/>
                <w:lang w:eastAsia="pt-BR"/>
              </w:rPr>
            </w:pPr>
            <w:r w:rsidRPr="00636E29">
              <w:rPr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356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389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636E29">
              <w:rPr>
                <w:color w:val="000000"/>
                <w:lang w:eastAsia="pt-BR"/>
              </w:rPr>
              <w:t>100</w:t>
            </w:r>
          </w:p>
        </w:tc>
      </w:tr>
    </w:tbl>
    <w:p w:rsidR="00472D3F" w:rsidRDefault="00472D3F"/>
    <w:p w:rsidR="00472D3F" w:rsidRDefault="00472D3F" w:rsidP="00952FE5">
      <w:r>
        <w:t>p= 0,0991    X</w:t>
      </w:r>
      <w:r w:rsidRPr="00CD28A0">
        <w:rPr>
          <w:vertAlign w:val="superscript"/>
        </w:rPr>
        <w:t>2</w:t>
      </w:r>
      <w:r>
        <w:t>= 13,391</w:t>
      </w:r>
    </w:p>
    <w:p w:rsidR="00472D3F" w:rsidRDefault="00472D3F"/>
    <w:tbl>
      <w:tblPr>
        <w:tblpPr w:leftFromText="141" w:rightFromText="141" w:vertAnchor="text" w:horzAnchor="margin" w:tblpY="-66"/>
        <w:tblW w:w="0" w:type="auto"/>
        <w:tblLook w:val="00A0"/>
      </w:tblPr>
      <w:tblGrid>
        <w:gridCol w:w="1594"/>
        <w:gridCol w:w="1086"/>
        <w:gridCol w:w="1086"/>
        <w:gridCol w:w="1086"/>
        <w:gridCol w:w="1086"/>
      </w:tblGrid>
      <w:tr w:rsidR="00472D3F" w:rsidRPr="00636E29" w:rsidTr="00636E29">
        <w:trPr>
          <w:trHeight w:val="284"/>
        </w:trPr>
        <w:tc>
          <w:tcPr>
            <w:tcW w:w="5938" w:type="dxa"/>
            <w:gridSpan w:val="5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rPr>
                <w:i/>
              </w:rPr>
            </w:pPr>
            <w:r w:rsidRPr="00636E29">
              <w:rPr>
                <w:b/>
                <w:i/>
              </w:rPr>
              <w:t xml:space="preserve">Tabela 6. </w:t>
            </w:r>
            <w:r w:rsidRPr="00636E29">
              <w:rPr>
                <w:i/>
              </w:rPr>
              <w:t>Tipo de atendimento</w:t>
            </w:r>
          </w:p>
        </w:tc>
      </w:tr>
      <w:tr w:rsidR="00472D3F" w:rsidRPr="00636E29" w:rsidTr="00636E29">
        <w:trPr>
          <w:trHeight w:val="284"/>
        </w:trPr>
        <w:tc>
          <w:tcPr>
            <w:tcW w:w="1594" w:type="dxa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u w:val="single"/>
              </w:rPr>
            </w:pPr>
            <w:r w:rsidRPr="00636E29">
              <w:rPr>
                <w:u w:val="single"/>
              </w:rPr>
              <w:t>____2006____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  <w:rPr>
                <w:u w:val="single"/>
              </w:rPr>
            </w:pPr>
            <w:r w:rsidRPr="00636E29">
              <w:rPr>
                <w:u w:val="single"/>
              </w:rPr>
              <w:t>____2007____</w:t>
            </w:r>
          </w:p>
        </w:tc>
      </w:tr>
      <w:tr w:rsidR="00472D3F" w:rsidRPr="00636E29" w:rsidTr="00636E29">
        <w:trPr>
          <w:trHeight w:val="242"/>
        </w:trPr>
        <w:tc>
          <w:tcPr>
            <w:tcW w:w="1594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 xml:space="preserve">  N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 xml:space="preserve"> %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>N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72D3F" w:rsidRPr="00636E29" w:rsidRDefault="00472D3F" w:rsidP="00636E29">
            <w:pPr>
              <w:spacing w:after="0" w:line="240" w:lineRule="auto"/>
              <w:jc w:val="center"/>
            </w:pPr>
            <w:r w:rsidRPr="00636E29">
              <w:t xml:space="preserve"> %</w:t>
            </w:r>
          </w:p>
        </w:tc>
      </w:tr>
    </w:tbl>
    <w:tbl>
      <w:tblPr>
        <w:tblpPr w:leftFromText="141" w:rightFromText="141" w:vertAnchor="text" w:horzAnchor="margin" w:tblpY="759"/>
        <w:tblW w:w="5935" w:type="dxa"/>
        <w:tblCellMar>
          <w:left w:w="70" w:type="dxa"/>
          <w:right w:w="70" w:type="dxa"/>
        </w:tblCellMar>
        <w:tblLook w:val="00A0"/>
      </w:tblPr>
      <w:tblGrid>
        <w:gridCol w:w="1502"/>
        <w:gridCol w:w="1144"/>
        <w:gridCol w:w="1146"/>
        <w:gridCol w:w="1034"/>
        <w:gridCol w:w="1109"/>
      </w:tblGrid>
      <w:tr w:rsidR="00472D3F" w:rsidRPr="00636E29" w:rsidTr="006D19C5">
        <w:trPr>
          <w:trHeight w:val="252"/>
        </w:trPr>
        <w:tc>
          <w:tcPr>
            <w:tcW w:w="1502" w:type="dxa"/>
            <w:noWrap/>
            <w:vAlign w:val="bottom"/>
          </w:tcPr>
          <w:p w:rsidR="00472D3F" w:rsidRPr="00636E29" w:rsidRDefault="00472D3F" w:rsidP="006D19C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Primário</w:t>
            </w:r>
          </w:p>
        </w:tc>
        <w:tc>
          <w:tcPr>
            <w:tcW w:w="1144" w:type="dxa"/>
            <w:noWrap/>
            <w:vAlign w:val="bottom"/>
          </w:tcPr>
          <w:p w:rsidR="00472D3F" w:rsidRPr="00636E29" w:rsidRDefault="00472D3F" w:rsidP="006D19C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229</w:t>
            </w:r>
          </w:p>
        </w:tc>
        <w:tc>
          <w:tcPr>
            <w:tcW w:w="1146" w:type="dxa"/>
            <w:noWrap/>
            <w:vAlign w:val="bottom"/>
          </w:tcPr>
          <w:p w:rsidR="00472D3F" w:rsidRPr="00636E29" w:rsidRDefault="00472D3F" w:rsidP="006D19C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64,3</w:t>
            </w:r>
          </w:p>
        </w:tc>
        <w:tc>
          <w:tcPr>
            <w:tcW w:w="1034" w:type="dxa"/>
            <w:noWrap/>
            <w:vAlign w:val="bottom"/>
          </w:tcPr>
          <w:p w:rsidR="00472D3F" w:rsidRPr="00636E29" w:rsidRDefault="00472D3F" w:rsidP="006D19C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241</w:t>
            </w:r>
          </w:p>
        </w:tc>
        <w:tc>
          <w:tcPr>
            <w:tcW w:w="1109" w:type="dxa"/>
            <w:noWrap/>
            <w:vAlign w:val="bottom"/>
          </w:tcPr>
          <w:p w:rsidR="00472D3F" w:rsidRPr="00636E29" w:rsidRDefault="00472D3F" w:rsidP="006D19C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61,9</w:t>
            </w:r>
          </w:p>
        </w:tc>
      </w:tr>
      <w:tr w:rsidR="00472D3F" w:rsidRPr="00636E29" w:rsidTr="006D19C5">
        <w:trPr>
          <w:trHeight w:val="311"/>
        </w:trPr>
        <w:tc>
          <w:tcPr>
            <w:tcW w:w="1502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6D19C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Secundário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6D19C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127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6D19C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35,7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6D19C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148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6D19C5">
            <w:pPr>
              <w:spacing w:after="0" w:line="240" w:lineRule="auto"/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38,1</w:t>
            </w:r>
          </w:p>
        </w:tc>
      </w:tr>
      <w:tr w:rsidR="00472D3F" w:rsidRPr="00636E29" w:rsidTr="006D19C5">
        <w:trPr>
          <w:trHeight w:val="113"/>
        </w:trPr>
        <w:tc>
          <w:tcPr>
            <w:tcW w:w="1502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6D19C5">
            <w:pPr>
              <w:jc w:val="center"/>
              <w:rPr>
                <w:rFonts w:cs="Calibri"/>
                <w:bCs/>
                <w:color w:val="000000"/>
                <w:lang w:eastAsia="pt-BR"/>
              </w:rPr>
            </w:pPr>
            <w:r w:rsidRPr="00636E29">
              <w:rPr>
                <w:rFonts w:cs="Calibri"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6D19C5">
            <w:pPr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356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6D19C5">
            <w:pPr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100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6D19C5">
            <w:pPr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389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noWrap/>
            <w:vAlign w:val="bottom"/>
          </w:tcPr>
          <w:p w:rsidR="00472D3F" w:rsidRPr="00636E29" w:rsidRDefault="00472D3F" w:rsidP="006D19C5">
            <w:pPr>
              <w:jc w:val="center"/>
              <w:rPr>
                <w:rFonts w:cs="Calibri"/>
                <w:color w:val="000000"/>
                <w:lang w:eastAsia="pt-BR"/>
              </w:rPr>
            </w:pPr>
            <w:r w:rsidRPr="00636E29">
              <w:rPr>
                <w:rFonts w:cs="Calibri"/>
                <w:color w:val="000000"/>
                <w:lang w:eastAsia="pt-BR"/>
              </w:rPr>
              <w:t>100</w:t>
            </w:r>
          </w:p>
        </w:tc>
      </w:tr>
    </w:tbl>
    <w:p w:rsidR="00472D3F" w:rsidRDefault="00472D3F"/>
    <w:p w:rsidR="00472D3F" w:rsidRPr="006D19C5" w:rsidRDefault="00472D3F" w:rsidP="006D19C5"/>
    <w:p w:rsidR="00472D3F" w:rsidRPr="006D19C5" w:rsidRDefault="00472D3F" w:rsidP="006D19C5"/>
    <w:p w:rsidR="00472D3F" w:rsidRPr="006D19C5" w:rsidRDefault="00472D3F" w:rsidP="006D19C5"/>
    <w:p w:rsidR="00472D3F" w:rsidRPr="006D19C5" w:rsidRDefault="00472D3F" w:rsidP="006D19C5"/>
    <w:p w:rsidR="00472D3F" w:rsidRDefault="00472D3F" w:rsidP="006D19C5">
      <w:r>
        <w:t>p= 0,5027      X</w:t>
      </w:r>
      <w:r w:rsidRPr="00C00C8E">
        <w:rPr>
          <w:vertAlign w:val="superscript"/>
        </w:rPr>
        <w:t>2</w:t>
      </w:r>
      <w:r>
        <w:t>=0,449</w:t>
      </w:r>
    </w:p>
    <w:p w:rsidR="00472D3F" w:rsidRPr="006D19C5" w:rsidRDefault="00472D3F" w:rsidP="006D19C5"/>
    <w:p w:rsidR="00472D3F" w:rsidRPr="006D19C5" w:rsidRDefault="00472D3F" w:rsidP="006D19C5"/>
    <w:p w:rsidR="00472D3F" w:rsidRPr="006D19C5" w:rsidRDefault="00472D3F" w:rsidP="006D19C5"/>
    <w:p w:rsidR="00472D3F" w:rsidRPr="006D19C5" w:rsidRDefault="00472D3F" w:rsidP="006D19C5"/>
    <w:p w:rsidR="00472D3F" w:rsidRPr="006D19C5" w:rsidRDefault="00472D3F" w:rsidP="006D19C5"/>
    <w:p w:rsidR="00472D3F" w:rsidRPr="006D19C5" w:rsidRDefault="00472D3F" w:rsidP="006D19C5"/>
    <w:p w:rsidR="00472D3F" w:rsidRPr="006D19C5" w:rsidRDefault="00472D3F" w:rsidP="006D19C5"/>
    <w:p w:rsidR="00472D3F" w:rsidRDefault="00472D3F" w:rsidP="006D19C5"/>
    <w:p w:rsidR="00472D3F" w:rsidRPr="006D19C5" w:rsidRDefault="00472D3F" w:rsidP="006D19C5">
      <w:pPr>
        <w:tabs>
          <w:tab w:val="left" w:pos="2130"/>
        </w:tabs>
      </w:pPr>
      <w:r>
        <w:tab/>
      </w:r>
    </w:p>
    <w:sectPr w:rsidR="00472D3F" w:rsidRPr="006D19C5" w:rsidSect="00452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0B4"/>
    <w:rsid w:val="00090406"/>
    <w:rsid w:val="00163F7D"/>
    <w:rsid w:val="0019392B"/>
    <w:rsid w:val="00304073"/>
    <w:rsid w:val="003128AA"/>
    <w:rsid w:val="00321901"/>
    <w:rsid w:val="00322D9F"/>
    <w:rsid w:val="0042787C"/>
    <w:rsid w:val="00450FFE"/>
    <w:rsid w:val="004520B4"/>
    <w:rsid w:val="00452A19"/>
    <w:rsid w:val="00472D3F"/>
    <w:rsid w:val="004B67B0"/>
    <w:rsid w:val="005005BD"/>
    <w:rsid w:val="006207DF"/>
    <w:rsid w:val="00636E29"/>
    <w:rsid w:val="006D19C5"/>
    <w:rsid w:val="007A6E89"/>
    <w:rsid w:val="00907B34"/>
    <w:rsid w:val="0093798F"/>
    <w:rsid w:val="00952FE5"/>
    <w:rsid w:val="009859B5"/>
    <w:rsid w:val="009A0067"/>
    <w:rsid w:val="009F0EC8"/>
    <w:rsid w:val="00A141DF"/>
    <w:rsid w:val="00AA64B4"/>
    <w:rsid w:val="00AF6F36"/>
    <w:rsid w:val="00BB6375"/>
    <w:rsid w:val="00BC56BC"/>
    <w:rsid w:val="00C00C8E"/>
    <w:rsid w:val="00CB58B3"/>
    <w:rsid w:val="00CD28A0"/>
    <w:rsid w:val="00CF750E"/>
    <w:rsid w:val="00DB5053"/>
    <w:rsid w:val="00DF5A16"/>
    <w:rsid w:val="00E70A3F"/>
    <w:rsid w:val="00FC2153"/>
    <w:rsid w:val="00FF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20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221</Words>
  <Characters>1197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1</dc:title>
  <dc:subject/>
  <dc:creator>Gabriela Soares Piassi</dc:creator>
  <cp:keywords/>
  <dc:description/>
  <cp:lastModifiedBy>bib-cristina</cp:lastModifiedBy>
  <cp:revision>2</cp:revision>
  <dcterms:created xsi:type="dcterms:W3CDTF">2010-08-16T14:18:00Z</dcterms:created>
  <dcterms:modified xsi:type="dcterms:W3CDTF">2010-08-16T14:18:00Z</dcterms:modified>
</cp:coreProperties>
</file>